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E02EB" w:rsidRPr="000E02EB" w:rsidRDefault="000E02EB" w:rsidP="000E02EB">
      <w:pPr>
        <w:spacing w:after="0" w:line="240" w:lineRule="auto"/>
        <w:rPr>
          <w:rFonts w:asciiTheme="majorHAnsi" w:hAnsiTheme="majorHAnsi" w:cstheme="minorHAnsi"/>
          <w:noProof/>
          <w:sz w:val="32"/>
          <w:szCs w:val="32"/>
          <w:lang w:eastAsia="en-CA"/>
        </w:rPr>
      </w:pPr>
      <w:r w:rsidRPr="000E02EB">
        <w:rPr>
          <w:rFonts w:asciiTheme="majorHAnsi" w:hAnsiTheme="majorHAnsi" w:cstheme="minorHAnsi"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72805" wp14:editId="54B6FDEA">
                <wp:simplePos x="0" y="0"/>
                <wp:positionH relativeFrom="column">
                  <wp:posOffset>-30480</wp:posOffset>
                </wp:positionH>
                <wp:positionV relativeFrom="paragraph">
                  <wp:posOffset>214934</wp:posOffset>
                </wp:positionV>
                <wp:extent cx="6850380" cy="7620"/>
                <wp:effectExtent l="0" t="0" r="2667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03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45655D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6.9pt" to="53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" strokecolor="maroon"/>
            </w:pict>
          </mc:Fallback>
        </mc:AlternateContent>
      </w:r>
      <w:r w:rsidRPr="000E02EB">
        <w:rPr>
          <w:rFonts w:asciiTheme="majorHAnsi" w:hAnsiTheme="majorHAnsi" w:cstheme="minorHAnsi"/>
          <w:noProof/>
          <w:sz w:val="32"/>
          <w:szCs w:val="32"/>
          <w:lang w:eastAsia="en-CA"/>
        </w:rPr>
        <w:t xml:space="preserve">MATERNAL CHILD HEALTH REFERRAL </w:t>
      </w:r>
    </w:p>
    <w:p w:rsidR="00F5342C" w:rsidRDefault="00F5342C" w:rsidP="00F5342C">
      <w:pPr>
        <w:pStyle w:val="NoSpacing"/>
        <w:rPr>
          <w:b/>
          <w:u w:val="single"/>
        </w:rPr>
      </w:pPr>
    </w:p>
    <w:p w:rsidR="008850B1" w:rsidRPr="008850B1" w:rsidRDefault="008850B1" w:rsidP="00F5342C">
      <w:pPr>
        <w:pStyle w:val="NoSpacing"/>
        <w:rPr>
          <w:b/>
          <w:u w:val="single"/>
        </w:rPr>
      </w:pPr>
    </w:p>
    <w:p w:rsidR="001E22BE" w:rsidRDefault="00657989" w:rsidP="001E22BE">
      <w:pPr>
        <w:rPr>
          <w:sz w:val="24"/>
          <w:szCs w:val="24"/>
          <w:u w:val="single"/>
        </w:rPr>
      </w:pPr>
      <w:r w:rsidRPr="00A81C21">
        <w:rPr>
          <w:b/>
        </w:rPr>
        <w:t>DATE OF RE</w:t>
      </w:r>
      <w:r w:rsidR="00866405">
        <w:rPr>
          <w:b/>
        </w:rPr>
        <w:t>FERRAL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>                                                                     </w:t>
      </w:r>
    </w:p>
    <w:p w:rsidR="00866405" w:rsidRDefault="00866405" w:rsidP="00042EAF">
      <w:pPr>
        <w:pStyle w:val="NoSpacing"/>
      </w:pPr>
    </w:p>
    <w:tbl>
      <w:tblPr>
        <w:tblStyle w:val="TableGrid"/>
        <w:tblW w:w="10718" w:type="dxa"/>
        <w:tblLook w:val="04A0" w:firstRow="1" w:lastRow="0" w:firstColumn="1" w:lastColumn="0" w:noHBand="0" w:noVBand="1"/>
      </w:tblPr>
      <w:tblGrid>
        <w:gridCol w:w="3573"/>
        <w:gridCol w:w="3574"/>
        <w:gridCol w:w="3571"/>
      </w:tblGrid>
      <w:tr w:rsidR="008F0BEA" w:rsidTr="00BB1110">
        <w:trPr>
          <w:trHeight w:val="443"/>
        </w:trPr>
        <w:tc>
          <w:tcPr>
            <w:tcW w:w="3573" w:type="dxa"/>
          </w:tcPr>
          <w:p w:rsidR="008F0BEA" w:rsidRDefault="008F0BEA">
            <w:r>
              <w:t>Name of referring worker:</w:t>
            </w:r>
          </w:p>
        </w:tc>
        <w:tc>
          <w:tcPr>
            <w:tcW w:w="3574" w:type="dxa"/>
          </w:tcPr>
          <w:p w:rsidR="008F0BEA" w:rsidRDefault="008F0BEA">
            <w:r>
              <w:t>Referring from: Agency Name</w:t>
            </w:r>
          </w:p>
        </w:tc>
        <w:tc>
          <w:tcPr>
            <w:tcW w:w="3571" w:type="dxa"/>
          </w:tcPr>
          <w:p w:rsidR="008F0BEA" w:rsidRDefault="008F0BEA">
            <w:r>
              <w:t>Phone &amp; Fax Number</w:t>
            </w:r>
          </w:p>
        </w:tc>
      </w:tr>
      <w:tr w:rsidR="008F0BEA" w:rsidTr="00BB1110">
        <w:trPr>
          <w:trHeight w:val="622"/>
        </w:trPr>
        <w:tc>
          <w:tcPr>
            <w:tcW w:w="3573" w:type="dxa"/>
          </w:tcPr>
          <w:p w:rsidR="008F0BEA" w:rsidRDefault="008F0BEA" w:rsidP="0087602C"/>
        </w:tc>
        <w:tc>
          <w:tcPr>
            <w:tcW w:w="3574" w:type="dxa"/>
          </w:tcPr>
          <w:p w:rsidR="008F0BEA" w:rsidRDefault="008F0BEA"/>
        </w:tc>
        <w:tc>
          <w:tcPr>
            <w:tcW w:w="3571" w:type="dxa"/>
          </w:tcPr>
          <w:p w:rsidR="008F0BEA" w:rsidRDefault="008F0BEA"/>
        </w:tc>
      </w:tr>
    </w:tbl>
    <w:p w:rsidR="008F0BEA" w:rsidRDefault="008F0BEA" w:rsidP="004148B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6"/>
        <w:gridCol w:w="3618"/>
        <w:gridCol w:w="3578"/>
      </w:tblGrid>
      <w:tr w:rsidR="004B3D7D" w:rsidRPr="006B437F" w:rsidTr="004B3D7D">
        <w:trPr>
          <w:trHeight w:val="221"/>
        </w:trPr>
        <w:tc>
          <w:tcPr>
            <w:tcW w:w="3576" w:type="dxa"/>
          </w:tcPr>
          <w:p w:rsidR="004B3D7D" w:rsidRPr="006B437F" w:rsidRDefault="004B3D7D" w:rsidP="006B437F">
            <w:pPr>
              <w:spacing w:after="200" w:line="276" w:lineRule="auto"/>
            </w:pPr>
            <w:r>
              <w:t>Main Reason for referral:</w:t>
            </w:r>
          </w:p>
        </w:tc>
        <w:tc>
          <w:tcPr>
            <w:tcW w:w="3618" w:type="dxa"/>
          </w:tcPr>
          <w:p w:rsidR="004B3D7D" w:rsidRPr="006B437F" w:rsidRDefault="004B3D7D" w:rsidP="006B437F">
            <w:pPr>
              <w:spacing w:after="200" w:line="276" w:lineRule="auto"/>
            </w:pPr>
            <w:r>
              <w:t>Referring to: Program Name</w:t>
            </w:r>
          </w:p>
        </w:tc>
        <w:tc>
          <w:tcPr>
            <w:tcW w:w="3578" w:type="dxa"/>
          </w:tcPr>
          <w:p w:rsidR="004B3D7D" w:rsidRPr="006B437F" w:rsidRDefault="004B3D7D" w:rsidP="006B437F">
            <w:pPr>
              <w:spacing w:after="200" w:line="276" w:lineRule="auto"/>
            </w:pPr>
            <w:r w:rsidRPr="006B437F">
              <w:t>Phone &amp; Fax Number</w:t>
            </w:r>
          </w:p>
        </w:tc>
      </w:tr>
      <w:tr w:rsidR="004B3D7D" w:rsidRPr="006B437F" w:rsidTr="004B3D7D">
        <w:trPr>
          <w:trHeight w:val="694"/>
        </w:trPr>
        <w:tc>
          <w:tcPr>
            <w:tcW w:w="3576" w:type="dxa"/>
          </w:tcPr>
          <w:p w:rsidR="004B3D7D" w:rsidRPr="006B437F" w:rsidRDefault="004B3D7D" w:rsidP="006B437F">
            <w:pPr>
              <w:spacing w:after="200" w:line="276" w:lineRule="auto"/>
            </w:pPr>
          </w:p>
        </w:tc>
        <w:tc>
          <w:tcPr>
            <w:tcW w:w="3618" w:type="dxa"/>
          </w:tcPr>
          <w:p w:rsidR="004B3D7D" w:rsidRPr="006B437F" w:rsidRDefault="004B3D7D" w:rsidP="006B437F">
            <w:pPr>
              <w:spacing w:after="200" w:line="276" w:lineRule="auto"/>
            </w:pPr>
          </w:p>
        </w:tc>
        <w:tc>
          <w:tcPr>
            <w:tcW w:w="3578" w:type="dxa"/>
          </w:tcPr>
          <w:p w:rsidR="004B3D7D" w:rsidRPr="006B437F" w:rsidRDefault="004B3D7D" w:rsidP="006B437F">
            <w:pPr>
              <w:spacing w:after="200" w:line="276" w:lineRule="auto"/>
            </w:pPr>
          </w:p>
        </w:tc>
      </w:tr>
    </w:tbl>
    <w:p w:rsidR="00577261" w:rsidRDefault="008F0BEA" w:rsidP="004148B0">
      <w:pPr>
        <w:spacing w:before="120" w:after="120"/>
        <w:rPr>
          <w:b/>
        </w:rPr>
      </w:pPr>
      <w:r w:rsidRPr="00577261">
        <w:rPr>
          <w:b/>
        </w:rPr>
        <w:t>FAMILY INFORMATION</w:t>
      </w:r>
    </w:p>
    <w:p w:rsidR="00577261" w:rsidRDefault="00577261" w:rsidP="00336068">
      <w:pPr>
        <w:spacing w:line="240" w:lineRule="auto"/>
        <w:rPr>
          <w:u w:val="single"/>
        </w:rPr>
      </w:pPr>
      <w:r>
        <w:t xml:space="preserve">Last Name: </w:t>
      </w:r>
      <w:r>
        <w:rPr>
          <w:u w:val="single"/>
        </w:rPr>
        <w:t>                 </w:t>
      </w:r>
      <w:r w:rsidRPr="0087602C">
        <w:rPr>
          <w:u w:val="single"/>
        </w:rPr>
        <w:t>  </w:t>
      </w:r>
      <w:r w:rsidR="0087602C" w:rsidRPr="0087602C">
        <w:rPr>
          <w:u w:val="single"/>
        </w:rPr>
        <w:t> </w:t>
      </w:r>
      <w:r w:rsidR="0087602C">
        <w:rPr>
          <w:u w:val="single"/>
        </w:rPr>
        <w:t>                  </w:t>
      </w:r>
      <w:r w:rsidRPr="0087602C">
        <w:rPr>
          <w:u w:val="single"/>
        </w:rPr>
        <w:t> </w:t>
      </w:r>
      <w:r>
        <w:rPr>
          <w:u w:val="single"/>
        </w:rPr>
        <w:t>       </w:t>
      </w:r>
      <w:r w:rsidR="0087602C">
        <w:rPr>
          <w:u w:val="single"/>
        </w:rPr>
        <w:t>                       </w:t>
      </w:r>
      <w:r w:rsidR="00B93A12">
        <w:rPr>
          <w:u w:val="single"/>
        </w:rPr>
        <w:tab/>
      </w:r>
      <w:r w:rsidR="004148B0">
        <w:t xml:space="preserve">  </w:t>
      </w:r>
      <w:r>
        <w:t xml:space="preserve">Middle Name: </w:t>
      </w:r>
      <w:r>
        <w:rPr>
          <w:u w:val="single"/>
        </w:rPr>
        <w:t>                                                                     </w:t>
      </w:r>
    </w:p>
    <w:p w:rsidR="00577261" w:rsidRDefault="00577261" w:rsidP="00336068">
      <w:pPr>
        <w:spacing w:line="240" w:lineRule="auto"/>
        <w:rPr>
          <w:u w:val="single"/>
        </w:rPr>
      </w:pPr>
      <w:r>
        <w:t xml:space="preserve">First Name: </w:t>
      </w:r>
      <w:r>
        <w:rPr>
          <w:u w:val="single"/>
        </w:rPr>
        <w:t>                                                        </w:t>
      </w:r>
      <w:r w:rsidR="0087602C">
        <w:rPr>
          <w:u w:val="single"/>
        </w:rPr>
        <w:t>            </w:t>
      </w:r>
      <w:r w:rsidR="00B93A12">
        <w:rPr>
          <w:u w:val="single"/>
        </w:rPr>
        <w:tab/>
      </w:r>
      <w:r w:rsidR="004148B0">
        <w:t xml:space="preserve">  </w:t>
      </w:r>
      <w:r>
        <w:t xml:space="preserve">Alternate Last Name: </w:t>
      </w:r>
      <w:r>
        <w:rPr>
          <w:u w:val="single"/>
        </w:rPr>
        <w:t>                                                          </w:t>
      </w:r>
    </w:p>
    <w:p w:rsidR="00577261" w:rsidRDefault="00577261" w:rsidP="00336068">
      <w:pPr>
        <w:spacing w:line="240" w:lineRule="auto"/>
        <w:rPr>
          <w:u w:val="single"/>
        </w:rPr>
      </w:pPr>
      <w:r>
        <w:t xml:space="preserve">Date of Birth: </w:t>
      </w:r>
      <w:r>
        <w:rPr>
          <w:u w:val="single"/>
        </w:rPr>
        <w:t>                                                       </w:t>
      </w:r>
      <w:r w:rsidR="00B93A12">
        <w:rPr>
          <w:u w:val="single"/>
        </w:rPr>
        <w:t>           </w:t>
      </w:r>
      <w:r w:rsidR="00B93A12">
        <w:rPr>
          <w:u w:val="single"/>
        </w:rPr>
        <w:tab/>
      </w:r>
      <w:r w:rsidR="004148B0">
        <w:rPr>
          <w:u w:val="single"/>
        </w:rPr>
        <w:t xml:space="preserve"> </w:t>
      </w:r>
      <w:r w:rsidR="004148B0">
        <w:t xml:space="preserve">  </w:t>
      </w:r>
      <w:r>
        <w:t>Band Name</w:t>
      </w:r>
      <w:r w:rsidR="00DC3C65">
        <w:t xml:space="preserve"> or Self </w:t>
      </w:r>
      <w:r w:rsidR="00E63294">
        <w:t>Identifies:</w:t>
      </w:r>
      <w:r>
        <w:t xml:space="preserve"> </w:t>
      </w:r>
      <w:r>
        <w:rPr>
          <w:u w:val="single"/>
        </w:rPr>
        <w:t>                                          </w:t>
      </w:r>
    </w:p>
    <w:p w:rsidR="00577261" w:rsidRDefault="00577261" w:rsidP="00336068">
      <w:pPr>
        <w:spacing w:line="240" w:lineRule="auto"/>
        <w:rPr>
          <w:u w:val="single"/>
        </w:rPr>
      </w:pPr>
      <w:r>
        <w:t xml:space="preserve">Phone #: </w:t>
      </w:r>
      <w:r>
        <w:rPr>
          <w:u w:val="single"/>
        </w:rPr>
        <w:t>                                                               </w:t>
      </w:r>
      <w:r w:rsidR="0087602C">
        <w:rPr>
          <w:u w:val="single"/>
        </w:rPr>
        <w:t>              </w:t>
      </w:r>
      <w:r w:rsidR="00B93A12">
        <w:tab/>
      </w:r>
      <w:r>
        <w:t xml:space="preserve">Alternate Phone/Cell #: </w:t>
      </w:r>
      <w:r>
        <w:rPr>
          <w:u w:val="single"/>
        </w:rPr>
        <w:t>                                                      </w:t>
      </w:r>
    </w:p>
    <w:p w:rsidR="00577261" w:rsidRDefault="00577261" w:rsidP="00336068">
      <w:pPr>
        <w:spacing w:line="240" w:lineRule="auto"/>
        <w:rPr>
          <w:u w:val="single"/>
        </w:rPr>
      </w:pPr>
      <w:r>
        <w:lastRenderedPageBreak/>
        <w:t xml:space="preserve">Address: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7602C">
        <w:rPr>
          <w:u w:val="single"/>
        </w:rPr>
        <w:t>        </w:t>
      </w:r>
      <w:r>
        <w:rPr>
          <w:u w:val="single"/>
        </w:rPr>
        <w:t>  </w:t>
      </w:r>
      <w:r w:rsidR="0087602C">
        <w:rPr>
          <w:u w:val="single"/>
        </w:rPr>
        <w:t>    </w:t>
      </w:r>
    </w:p>
    <w:p w:rsidR="00E776FB" w:rsidRDefault="00E776FB" w:rsidP="00336068">
      <w:pPr>
        <w:spacing w:line="240" w:lineRule="auto"/>
      </w:pPr>
      <w:r>
        <w:t>Children in the home?</w:t>
      </w:r>
      <w:r>
        <w:tab/>
      </w:r>
      <w:r w:rsidR="0087602C">
        <w:t>□</w:t>
      </w:r>
      <w:r w:rsidR="00577261">
        <w:t xml:space="preserve"> Y</w:t>
      </w:r>
      <w:r w:rsidR="00692B3C">
        <w:t>es   □ No</w:t>
      </w:r>
      <w:r w:rsidR="00692B3C">
        <w:tab/>
      </w:r>
      <w:r w:rsidR="00692B3C">
        <w:tab/>
      </w:r>
    </w:p>
    <w:p w:rsidR="00577261" w:rsidRDefault="00E776FB" w:rsidP="00336068">
      <w:pPr>
        <w:spacing w:line="240" w:lineRule="auto"/>
      </w:pPr>
      <w:r>
        <w:t>MCFD Involvement?</w:t>
      </w:r>
      <w:r>
        <w:tab/>
        <w:t>□</w:t>
      </w:r>
      <w:r w:rsidR="00577261">
        <w:t xml:space="preserve"> Yes   □ No</w:t>
      </w:r>
    </w:p>
    <w:p w:rsidR="000D71E9" w:rsidRPr="0087602C" w:rsidRDefault="000D71E9" w:rsidP="00336068">
      <w:pPr>
        <w:spacing w:line="240" w:lineRule="auto"/>
      </w:pPr>
      <w:r>
        <w:t>Please provide details as to reason for referral:</w:t>
      </w:r>
    </w:p>
    <w:p w:rsidR="000D71E9" w:rsidRDefault="007A289B" w:rsidP="004148B0">
      <w:pPr>
        <w:spacing w:after="120"/>
        <w:rPr>
          <w:u w:val="single"/>
        </w:rPr>
      </w:pPr>
      <w:r>
        <w:rPr>
          <w:u w:val="single"/>
        </w:rPr>
        <w:t>    </w:t>
      </w:r>
      <w:r w:rsidR="000D71E9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D71E9" w:rsidRDefault="000D71E9" w:rsidP="004148B0">
      <w:pPr>
        <w:spacing w:after="120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D71E9" w:rsidRDefault="000D71E9" w:rsidP="004148B0">
      <w:pPr>
        <w:spacing w:after="120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D71E9" w:rsidRDefault="008850B1" w:rsidP="004148B0">
      <w:pPr>
        <w:spacing w:after="1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850B1" w:rsidRDefault="008850B1" w:rsidP="004148B0">
      <w:pPr>
        <w:spacing w:after="120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A56F7" w:rsidRPr="008850B1" w:rsidRDefault="008850B1" w:rsidP="004148B0">
      <w:pPr>
        <w:spacing w:after="1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C0821" w:rsidRPr="00C86E84" w:rsidRDefault="008850B1" w:rsidP="004148B0">
      <w:pPr>
        <w:spacing w:after="120"/>
        <w:rPr>
          <w:u w:val="single"/>
        </w:rPr>
      </w:pPr>
      <w:r>
        <w:rPr>
          <w:u w:val="single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sectPr w:rsidR="00CC0821" w:rsidRPr="00C86E84" w:rsidSect="001E22BE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2EB" w:rsidRDefault="000E02EB" w:rsidP="000E02EB">
      <w:pPr>
        <w:spacing w:after="0" w:line="240" w:lineRule="auto"/>
      </w:pPr>
      <w:r>
        <w:separator/>
      </w:r>
    </w:p>
  </w:endnote>
  <w:endnote w:type="continuationSeparator" w:id="0">
    <w:p w:rsidR="000E02EB" w:rsidRDefault="000E02EB" w:rsidP="000E0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EB" w:rsidRDefault="000E02EB" w:rsidP="000E02EB">
    <w:pPr>
      <w:pStyle w:val="Footer"/>
    </w:pPr>
    <w:r>
      <w:t>Carrier Sekani Family Services | 240 West Stewart Street | Vanderhoof, BC | V0J 3A0|</w:t>
    </w:r>
  </w:p>
  <w:p w:rsidR="000E02EB" w:rsidRDefault="000E02EB" w:rsidP="000E02EB">
    <w:pPr>
      <w:pStyle w:val="Footer"/>
    </w:pPr>
    <w:r>
      <w:t>Phone: 250-567-2900| Email: mchvh@csfs.org|Fax:250-567-2975|Mobile:</w:t>
    </w:r>
    <w:r w:rsidR="001F0D68">
      <w:t>778-916-7429</w:t>
    </w:r>
  </w:p>
  <w:p w:rsidR="000E02EB" w:rsidRDefault="000E02EB">
    <w:pPr>
      <w:pStyle w:val="Footer"/>
    </w:pPr>
  </w:p>
  <w:p w:rsidR="000E02EB" w:rsidRDefault="000E0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2EB" w:rsidRDefault="000E02EB" w:rsidP="000E02EB">
      <w:pPr>
        <w:spacing w:after="0" w:line="240" w:lineRule="auto"/>
      </w:pPr>
      <w:r>
        <w:separator/>
      </w:r>
    </w:p>
  </w:footnote>
  <w:footnote w:type="continuationSeparator" w:id="0">
    <w:p w:rsidR="000E02EB" w:rsidRDefault="000E02EB" w:rsidP="000E0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EB" w:rsidRDefault="000E02EB">
    <w:pPr>
      <w:pStyle w:val="Header"/>
    </w:pPr>
    <w:r>
      <w:rPr>
        <w:noProof/>
        <w:lang w:eastAsia="en-CA"/>
      </w:rPr>
      <w:drawing>
        <wp:inline distT="0" distB="0" distL="0" distR="0" wp14:anchorId="6D3E0BA7" wp14:editId="0052056D">
          <wp:extent cx="4133850" cy="8795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3850" cy="879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02EB" w:rsidRDefault="000E0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033F"/>
    <w:multiLevelType w:val="hybridMultilevel"/>
    <w:tmpl w:val="57F49F30"/>
    <w:lvl w:ilvl="0" w:tplc="1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952959"/>
    <w:multiLevelType w:val="hybridMultilevel"/>
    <w:tmpl w:val="0EE47FCC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25785"/>
    <w:multiLevelType w:val="hybridMultilevel"/>
    <w:tmpl w:val="966E5D7E"/>
    <w:lvl w:ilvl="0" w:tplc="10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202E28"/>
    <w:multiLevelType w:val="hybridMultilevel"/>
    <w:tmpl w:val="72CA3DDC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17AC8"/>
    <w:multiLevelType w:val="hybridMultilevel"/>
    <w:tmpl w:val="4F445708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EB"/>
    <w:rsid w:val="000038A8"/>
    <w:rsid w:val="00023850"/>
    <w:rsid w:val="00042EAF"/>
    <w:rsid w:val="00054B5C"/>
    <w:rsid w:val="000A56F7"/>
    <w:rsid w:val="000D2274"/>
    <w:rsid w:val="000D71E9"/>
    <w:rsid w:val="000E02EB"/>
    <w:rsid w:val="001A46EB"/>
    <w:rsid w:val="001B5DC5"/>
    <w:rsid w:val="001E22BE"/>
    <w:rsid w:val="001F0D68"/>
    <w:rsid w:val="00221ABA"/>
    <w:rsid w:val="00336068"/>
    <w:rsid w:val="00345EFD"/>
    <w:rsid w:val="00363675"/>
    <w:rsid w:val="00365B0A"/>
    <w:rsid w:val="003D56CF"/>
    <w:rsid w:val="003F4BA7"/>
    <w:rsid w:val="004148B0"/>
    <w:rsid w:val="00442A24"/>
    <w:rsid w:val="004972E9"/>
    <w:rsid w:val="004B3D7D"/>
    <w:rsid w:val="00577261"/>
    <w:rsid w:val="005F793A"/>
    <w:rsid w:val="00642EA6"/>
    <w:rsid w:val="00657989"/>
    <w:rsid w:val="00663BDF"/>
    <w:rsid w:val="00692B3C"/>
    <w:rsid w:val="006B437F"/>
    <w:rsid w:val="006D2854"/>
    <w:rsid w:val="00700FC9"/>
    <w:rsid w:val="00750CA6"/>
    <w:rsid w:val="00773A00"/>
    <w:rsid w:val="007A289B"/>
    <w:rsid w:val="007B3FA0"/>
    <w:rsid w:val="007D3846"/>
    <w:rsid w:val="00866405"/>
    <w:rsid w:val="0087602C"/>
    <w:rsid w:val="00880CF8"/>
    <w:rsid w:val="008850B1"/>
    <w:rsid w:val="008B117C"/>
    <w:rsid w:val="008C5AF8"/>
    <w:rsid w:val="008C5E12"/>
    <w:rsid w:val="008E6333"/>
    <w:rsid w:val="008F0BEA"/>
    <w:rsid w:val="00901A0E"/>
    <w:rsid w:val="00986D91"/>
    <w:rsid w:val="009E4CE4"/>
    <w:rsid w:val="00A019BE"/>
    <w:rsid w:val="00A12BAC"/>
    <w:rsid w:val="00A35527"/>
    <w:rsid w:val="00A8167B"/>
    <w:rsid w:val="00A81C21"/>
    <w:rsid w:val="00AF5BBB"/>
    <w:rsid w:val="00B51E8F"/>
    <w:rsid w:val="00B53A8B"/>
    <w:rsid w:val="00B72D09"/>
    <w:rsid w:val="00B73832"/>
    <w:rsid w:val="00B771E5"/>
    <w:rsid w:val="00B83263"/>
    <w:rsid w:val="00B93A12"/>
    <w:rsid w:val="00BB1110"/>
    <w:rsid w:val="00C3677A"/>
    <w:rsid w:val="00C86E84"/>
    <w:rsid w:val="00CC0821"/>
    <w:rsid w:val="00CC29E9"/>
    <w:rsid w:val="00CC335A"/>
    <w:rsid w:val="00D2185E"/>
    <w:rsid w:val="00D752E7"/>
    <w:rsid w:val="00D909CE"/>
    <w:rsid w:val="00DC3C65"/>
    <w:rsid w:val="00DE6047"/>
    <w:rsid w:val="00E454B1"/>
    <w:rsid w:val="00E63294"/>
    <w:rsid w:val="00E776FB"/>
    <w:rsid w:val="00E96C3F"/>
    <w:rsid w:val="00ED57CD"/>
    <w:rsid w:val="00ED7827"/>
    <w:rsid w:val="00F103D8"/>
    <w:rsid w:val="00F15115"/>
    <w:rsid w:val="00F15BA0"/>
    <w:rsid w:val="00F5342C"/>
    <w:rsid w:val="00F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0C9452-C7C7-4C7A-8F1D-935503D3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A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71E5"/>
    <w:pPr>
      <w:ind w:left="720"/>
      <w:contextualSpacing/>
    </w:pPr>
  </w:style>
  <w:style w:type="paragraph" w:styleId="NoSpacing">
    <w:name w:val="No Spacing"/>
    <w:uiPriority w:val="1"/>
    <w:qFormat/>
    <w:rsid w:val="008E6333"/>
    <w:pPr>
      <w:spacing w:after="0" w:line="240" w:lineRule="auto"/>
    </w:pPr>
  </w:style>
  <w:style w:type="table" w:styleId="TableGrid">
    <w:name w:val="Table Grid"/>
    <w:basedOn w:val="TableNormal"/>
    <w:uiPriority w:val="59"/>
    <w:rsid w:val="0036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2274"/>
    <w:rPr>
      <w:color w:val="808080"/>
    </w:rPr>
  </w:style>
  <w:style w:type="table" w:styleId="LightShading">
    <w:name w:val="Light Shading"/>
    <w:basedOn w:val="TableNormal"/>
    <w:uiPriority w:val="60"/>
    <w:rsid w:val="008F0B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E0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2EB"/>
  </w:style>
  <w:style w:type="paragraph" w:styleId="Footer">
    <w:name w:val="footer"/>
    <w:basedOn w:val="Normal"/>
    <w:link w:val="FooterChar"/>
    <w:uiPriority w:val="99"/>
    <w:unhideWhenUsed/>
    <w:rsid w:val="000E0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uthier\Documents\CSFS%20MCH%20Referra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CSFS MCH Referral Form</Template>
  <TotalTime>0</TotalTime>
  <Pages>1</Pages>
  <Words>354</Words>
  <Characters>2021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CSFS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Mikaela Turner</dc:creator>
  <cp:lastModifiedBy>Emily Epp</cp:lastModifiedBy>
  <cp:revision>2</cp:revision>
  <cp:lastPrinted>2021-06-07T19:46:00Z</cp:lastPrinted>
  <dcterms:created xsi:type="dcterms:W3CDTF">2022-05-10T17:59:00Z</dcterms:created>
  <dcterms:modified xsi:type="dcterms:W3CDTF">2022-05-10T17:59:00Z</dcterms:modified>
</cp:coreProperties>
</file>