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F91A3" w14:textId="77777777" w:rsidR="00D37F23" w:rsidRDefault="00D37F23">
      <w:pPr>
        <w:spacing w:before="9"/>
        <w:rPr>
          <w:sz w:val="21"/>
        </w:rPr>
      </w:pPr>
    </w:p>
    <w:p w14:paraId="751F91A4" w14:textId="5C1FCB30" w:rsidR="00D37F23" w:rsidRDefault="00E350C0">
      <w:pPr>
        <w:pStyle w:val="BodyText"/>
        <w:spacing w:before="86"/>
        <w:ind w:left="5384"/>
      </w:pPr>
      <w:r>
        <w:rPr>
          <w:noProof/>
          <w:lang w:val="en-CA" w:eastAsia="en-CA" w:bidi="ar-SA"/>
        </w:rPr>
        <w:drawing>
          <wp:anchor distT="0" distB="0" distL="0" distR="0" simplePos="0" relativeHeight="251655168" behindDoc="0" locked="0" layoutInCell="1" allowOverlap="1" wp14:anchorId="751F91F7" wp14:editId="751F91F8">
            <wp:simplePos x="0" y="0"/>
            <wp:positionH relativeFrom="page">
              <wp:posOffset>457200</wp:posOffset>
            </wp:positionH>
            <wp:positionV relativeFrom="paragraph">
              <wp:posOffset>-153320</wp:posOffset>
            </wp:positionV>
            <wp:extent cx="2371725" cy="5882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8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24B">
        <w:t xml:space="preserve">    </w:t>
      </w:r>
      <w:r>
        <w:t>Health &amp; Wellness Program</w:t>
      </w:r>
    </w:p>
    <w:p w14:paraId="751F91A5" w14:textId="0523FE64" w:rsidR="00D37F23" w:rsidRPr="008C343E" w:rsidRDefault="009C463E" w:rsidP="004B324B">
      <w:pPr>
        <w:tabs>
          <w:tab w:val="left" w:pos="4558"/>
        </w:tabs>
        <w:ind w:left="4320"/>
        <w:jc w:val="center"/>
        <w:rPr>
          <w:sz w:val="18"/>
          <w:szCs w:val="18"/>
        </w:rPr>
      </w:pPr>
      <w:r>
        <w:rPr>
          <w:sz w:val="18"/>
          <w:szCs w:val="18"/>
        </w:rPr>
        <w:t>Community</w:t>
      </w:r>
      <w:r w:rsidR="00127EBC">
        <w:rPr>
          <w:sz w:val="18"/>
          <w:szCs w:val="18"/>
        </w:rPr>
        <w:t xml:space="preserve"> </w:t>
      </w:r>
      <w:r w:rsidR="008C343E" w:rsidRPr="008C343E">
        <w:rPr>
          <w:sz w:val="18"/>
          <w:szCs w:val="18"/>
        </w:rPr>
        <w:t>M</w:t>
      </w:r>
      <w:r w:rsidR="007819D3" w:rsidRPr="008C343E">
        <w:rPr>
          <w:sz w:val="18"/>
          <w:szCs w:val="18"/>
        </w:rPr>
        <w:t xml:space="preserve">ental Health, </w:t>
      </w:r>
      <w:r w:rsidR="008C343E" w:rsidRPr="008C343E">
        <w:rPr>
          <w:sz w:val="18"/>
          <w:szCs w:val="18"/>
        </w:rPr>
        <w:t xml:space="preserve">Aboriginal Child &amp; Youth Mental Health, </w:t>
      </w:r>
      <w:r w:rsidR="007819D3" w:rsidRPr="008C343E">
        <w:rPr>
          <w:sz w:val="18"/>
          <w:szCs w:val="18"/>
        </w:rPr>
        <w:t>Addictions Recovery</w:t>
      </w:r>
      <w:r w:rsidR="00F27242">
        <w:rPr>
          <w:sz w:val="18"/>
          <w:szCs w:val="18"/>
        </w:rPr>
        <w:t xml:space="preserve"> Program</w:t>
      </w:r>
      <w:r w:rsidR="007819D3" w:rsidRPr="008C343E">
        <w:rPr>
          <w:sz w:val="18"/>
          <w:szCs w:val="18"/>
        </w:rPr>
        <w:t>, Indian Residential School Program</w:t>
      </w:r>
      <w:r w:rsidR="004D6F22">
        <w:rPr>
          <w:sz w:val="18"/>
          <w:szCs w:val="18"/>
        </w:rPr>
        <w:t xml:space="preserve"> (IRSS), </w:t>
      </w:r>
      <w:proofErr w:type="spellStart"/>
      <w:r w:rsidR="00127EBC">
        <w:rPr>
          <w:sz w:val="18"/>
          <w:szCs w:val="18"/>
        </w:rPr>
        <w:t>Atsoo</w:t>
      </w:r>
      <w:proofErr w:type="spellEnd"/>
      <w:r w:rsidR="00127EBC">
        <w:rPr>
          <w:sz w:val="18"/>
          <w:szCs w:val="18"/>
        </w:rPr>
        <w:t>, Cultural Support</w:t>
      </w:r>
    </w:p>
    <w:p w14:paraId="751F91A6" w14:textId="77777777" w:rsidR="00D37F23" w:rsidRDefault="00D37F23">
      <w:pPr>
        <w:spacing w:after="1"/>
        <w:rPr>
          <w:b/>
          <w:sz w:val="2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8"/>
        <w:gridCol w:w="3000"/>
      </w:tblGrid>
      <w:tr w:rsidR="00D37F23" w14:paraId="751F91A9" w14:textId="77777777">
        <w:trPr>
          <w:trHeight w:val="448"/>
        </w:trPr>
        <w:tc>
          <w:tcPr>
            <w:tcW w:w="8218" w:type="dxa"/>
          </w:tcPr>
          <w:p w14:paraId="751F91A7" w14:textId="4788E338" w:rsidR="00D37F23" w:rsidRPr="007909A5" w:rsidRDefault="00D37F23" w:rsidP="007909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0" w:type="dxa"/>
          </w:tcPr>
          <w:p w14:paraId="751F91A8" w14:textId="478A4BB4" w:rsidR="00D37F23" w:rsidRPr="00416746" w:rsidRDefault="00D37F23" w:rsidP="00611371">
            <w:pPr>
              <w:pStyle w:val="TableParagraph"/>
              <w:ind w:left="172"/>
              <w:rPr>
                <w:b/>
                <w:sz w:val="16"/>
                <w:szCs w:val="16"/>
              </w:rPr>
            </w:pPr>
          </w:p>
        </w:tc>
      </w:tr>
    </w:tbl>
    <w:p w14:paraId="751F91AA" w14:textId="3DB57D0F" w:rsidR="00D37F23" w:rsidRPr="007909A5" w:rsidRDefault="007909A5" w:rsidP="007909A5">
      <w:pPr>
        <w:spacing w:before="7" w:after="1"/>
        <w:jc w:val="center"/>
        <w:rPr>
          <w:b/>
          <w:sz w:val="28"/>
          <w:szCs w:val="28"/>
        </w:rPr>
      </w:pPr>
      <w:r w:rsidRPr="007909A5">
        <w:rPr>
          <w:b/>
          <w:sz w:val="28"/>
          <w:szCs w:val="28"/>
        </w:rPr>
        <w:t>Our Offices: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2889"/>
        <w:gridCol w:w="2671"/>
        <w:gridCol w:w="2457"/>
      </w:tblGrid>
      <w:tr w:rsidR="00D37F23" w14:paraId="751F91B7" w14:textId="77777777">
        <w:trPr>
          <w:trHeight w:val="682"/>
        </w:trPr>
        <w:tc>
          <w:tcPr>
            <w:tcW w:w="2278" w:type="dxa"/>
          </w:tcPr>
          <w:p w14:paraId="751F91AB" w14:textId="77777777" w:rsidR="00D37F23" w:rsidRDefault="00E350C0" w:rsidP="0061137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Burns Lake</w:t>
            </w:r>
          </w:p>
          <w:p w14:paraId="751F91AC" w14:textId="77777777" w:rsidR="00D37F23" w:rsidRDefault="00E350C0" w:rsidP="00611371">
            <w:pPr>
              <w:pStyle w:val="TableParagraph"/>
              <w:spacing w:before="3"/>
              <w:ind w:left="20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Ph. (250) 692-2387</w:t>
            </w:r>
          </w:p>
          <w:p w14:paraId="184795B6" w14:textId="77777777" w:rsidR="004B324B" w:rsidRDefault="004B324B" w:rsidP="00611371">
            <w:pPr>
              <w:pStyle w:val="TableParagraph"/>
              <w:ind w:left="200"/>
              <w:rPr>
                <w:rFonts w:ascii="Arial"/>
                <w:sz w:val="16"/>
              </w:rPr>
            </w:pPr>
          </w:p>
          <w:p w14:paraId="751F91AD" w14:textId="42E2F7C2" w:rsidR="00D37F23" w:rsidRDefault="005048A1" w:rsidP="00611371">
            <w:pPr>
              <w:pStyle w:val="TableParagraph"/>
              <w:ind w:left="200"/>
              <w:rPr>
                <w:rFonts w:ascii="Arial"/>
                <w:sz w:val="16"/>
              </w:rPr>
            </w:pPr>
            <w:r>
              <w:rPr>
                <w:rFonts w:ascii="Arial"/>
                <w:noProof/>
                <w:sz w:val="16"/>
                <w:lang w:val="en-CA" w:eastAsia="en-CA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1F91F9" wp14:editId="2C8D61CF">
                      <wp:simplePos x="0" y="0"/>
                      <wp:positionH relativeFrom="column">
                        <wp:posOffset>1030138</wp:posOffset>
                      </wp:positionH>
                      <wp:positionV relativeFrom="paragraph">
                        <wp:posOffset>18687</wp:posOffset>
                      </wp:positionV>
                      <wp:extent cx="4770195" cy="585576"/>
                      <wp:effectExtent l="0" t="0" r="11430" b="2413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0195" cy="5855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DDCED6" w14:textId="0A48ED80" w:rsidR="00BA35C5" w:rsidRDefault="00BA35C5" w:rsidP="005048A1">
                                  <w:pPr>
                                    <w:jc w:val="center"/>
                                    <w:rPr>
                                      <w:b/>
                                      <w:lang w:val="en-CA"/>
                                    </w:rPr>
                                  </w:pPr>
                                  <w:r>
                                    <w:rPr>
                                      <w:b/>
                                      <w:lang w:val="en-CA"/>
                                    </w:rPr>
                                    <w:t>Referral email</w:t>
                                  </w:r>
                                  <w:r w:rsidR="00D50E66">
                                    <w:rPr>
                                      <w:b/>
                                      <w:lang w:val="en-CA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lang w:val="en-CA"/>
                                    </w:rPr>
                                    <w:t>:</w:t>
                                  </w:r>
                                </w:p>
                                <w:p w14:paraId="751F91FD" w14:textId="4B2BB183" w:rsidR="00376749" w:rsidRDefault="00BA35C5" w:rsidP="005048A1">
                                  <w:pPr>
                                    <w:jc w:val="center"/>
                                    <w:rPr>
                                      <w:b/>
                                      <w:lang w:val="en-CA"/>
                                    </w:rPr>
                                  </w:pPr>
                                  <w:r>
                                    <w:rPr>
                                      <w:b/>
                                      <w:lang w:val="en-CA"/>
                                    </w:rPr>
                                    <w:t xml:space="preserve">Community Mental Health - </w:t>
                                  </w:r>
                                  <w:hyperlink r:id="rId5" w:history="1">
                                    <w:r w:rsidR="00225361" w:rsidRPr="005215B1">
                                      <w:rPr>
                                        <w:rStyle w:val="Hyperlink"/>
                                        <w:b/>
                                        <w:lang w:val="en-CA"/>
                                      </w:rPr>
                                      <w:t>communitymhreferral@csfs.org</w:t>
                                    </w:r>
                                  </w:hyperlink>
                                </w:p>
                                <w:p w14:paraId="3ACC5E89" w14:textId="5BF9A5C7" w:rsidR="00BA35C5" w:rsidRPr="005048A1" w:rsidRDefault="00BA35C5" w:rsidP="005048A1">
                                  <w:pPr>
                                    <w:jc w:val="center"/>
                                    <w:rPr>
                                      <w:b/>
                                      <w:lang w:val="en-CA"/>
                                    </w:rPr>
                                  </w:pPr>
                                  <w:r>
                                    <w:rPr>
                                      <w:b/>
                                      <w:lang w:val="en-CA"/>
                                    </w:rPr>
                                    <w:t xml:space="preserve">Child and Youth Mental Health – </w:t>
                                  </w:r>
                                  <w:hyperlink r:id="rId6" w:history="1">
                                    <w:r w:rsidRPr="00127EBC">
                                      <w:rPr>
                                        <w:rStyle w:val="Hyperlink"/>
                                        <w:b/>
                                        <w:lang w:val="en-CA"/>
                                      </w:rPr>
                                      <w:t>cymhreferral@csfs.org</w:t>
                                    </w:r>
                                  </w:hyperlink>
                                </w:p>
                                <w:p w14:paraId="751F91FE" w14:textId="77777777" w:rsidR="00376749" w:rsidRPr="005048A1" w:rsidRDefault="00376749">
                                  <w:pPr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F91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81.1pt;margin-top:1.45pt;width:375.6pt;height:4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" fillcolor="white [3201]" strokeweight=".5pt">
                      <v:textbox>
                        <w:txbxContent>
                          <w:p w14:paraId="2DDDCED6" w14:textId="0A48ED80" w:rsidR="00BA35C5" w:rsidRDefault="00BA35C5" w:rsidP="005048A1">
                            <w:pPr>
                              <w:jc w:val="center"/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Referral email</w:t>
                            </w:r>
                            <w:r w:rsidR="00D50E66">
                              <w:rPr>
                                <w:b/>
                                <w:lang w:val="en-CA"/>
                              </w:rPr>
                              <w:t>s</w:t>
                            </w:r>
                            <w:r>
                              <w:rPr>
                                <w:b/>
                                <w:lang w:val="en-CA"/>
                              </w:rPr>
                              <w:t>:</w:t>
                            </w:r>
                          </w:p>
                          <w:p w14:paraId="751F91FD" w14:textId="4B2BB183" w:rsidR="00376749" w:rsidRDefault="00BA35C5" w:rsidP="005048A1">
                            <w:pPr>
                              <w:jc w:val="center"/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 xml:space="preserve">Community Mental Health - </w:t>
                            </w:r>
                            <w:hyperlink r:id="rId7" w:history="1">
                              <w:r w:rsidR="00225361" w:rsidRPr="005215B1">
                                <w:rPr>
                                  <w:rStyle w:val="Hyperlink"/>
                                  <w:b/>
                                  <w:lang w:val="en-CA"/>
                                </w:rPr>
                                <w:t>communitymhreferral@csfs.org</w:t>
                              </w:r>
                            </w:hyperlink>
                          </w:p>
                          <w:p w14:paraId="3ACC5E89" w14:textId="5BF9A5C7" w:rsidR="00BA35C5" w:rsidRPr="005048A1" w:rsidRDefault="00BA35C5" w:rsidP="005048A1">
                            <w:pPr>
                              <w:jc w:val="center"/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 xml:space="preserve">Child and Youth Mental Health – </w:t>
                            </w:r>
                            <w:hyperlink r:id="rId8" w:history="1">
                              <w:r w:rsidRPr="00127EBC">
                                <w:rPr>
                                  <w:rStyle w:val="Hyperlink"/>
                                  <w:b/>
                                  <w:lang w:val="en-CA"/>
                                </w:rPr>
                                <w:t>cymhreferral@csfs.org</w:t>
                              </w:r>
                            </w:hyperlink>
                          </w:p>
                          <w:p w14:paraId="751F91FE" w14:textId="77777777" w:rsidR="00376749" w:rsidRPr="005048A1" w:rsidRDefault="00376749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9" w:type="dxa"/>
          </w:tcPr>
          <w:p w14:paraId="751F91AE" w14:textId="77777777" w:rsidR="00D37F23" w:rsidRDefault="00E350C0" w:rsidP="00611371">
            <w:pPr>
              <w:pStyle w:val="TableParagraph"/>
              <w:ind w:left="672"/>
              <w:rPr>
                <w:sz w:val="28"/>
              </w:rPr>
            </w:pPr>
            <w:r>
              <w:rPr>
                <w:sz w:val="28"/>
              </w:rPr>
              <w:t>Fort St. James</w:t>
            </w:r>
          </w:p>
          <w:p w14:paraId="751F91AF" w14:textId="77777777" w:rsidR="00D37F23" w:rsidRDefault="00E350C0" w:rsidP="00611371">
            <w:pPr>
              <w:pStyle w:val="TableParagraph"/>
              <w:spacing w:before="3"/>
              <w:ind w:left="67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Ph. (250) 996-7640</w:t>
            </w:r>
          </w:p>
          <w:p w14:paraId="751F91B0" w14:textId="77777777" w:rsidR="00D37F23" w:rsidRDefault="00D37F23" w:rsidP="00611371">
            <w:pPr>
              <w:pStyle w:val="TableParagraph"/>
              <w:ind w:left="672"/>
              <w:rPr>
                <w:rFonts w:ascii="Arial"/>
                <w:sz w:val="16"/>
              </w:rPr>
            </w:pPr>
          </w:p>
        </w:tc>
        <w:tc>
          <w:tcPr>
            <w:tcW w:w="2671" w:type="dxa"/>
          </w:tcPr>
          <w:p w14:paraId="751F91B1" w14:textId="77777777" w:rsidR="00D37F23" w:rsidRDefault="00E350C0" w:rsidP="00611371">
            <w:pPr>
              <w:pStyle w:val="TableParagraph"/>
              <w:ind w:left="621"/>
              <w:rPr>
                <w:sz w:val="28"/>
              </w:rPr>
            </w:pPr>
            <w:r>
              <w:rPr>
                <w:sz w:val="28"/>
              </w:rPr>
              <w:t>Vanderhoof</w:t>
            </w:r>
          </w:p>
          <w:p w14:paraId="751F91B2" w14:textId="77777777" w:rsidR="00D37F23" w:rsidRDefault="00E350C0" w:rsidP="00611371">
            <w:pPr>
              <w:pStyle w:val="TableParagraph"/>
              <w:spacing w:before="3"/>
              <w:ind w:left="62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Ph. (250) 567-2900</w:t>
            </w:r>
          </w:p>
          <w:p w14:paraId="751F91B3" w14:textId="77777777" w:rsidR="00D37F23" w:rsidRDefault="00D37F23" w:rsidP="00611371">
            <w:pPr>
              <w:pStyle w:val="TableParagraph"/>
              <w:ind w:left="621"/>
              <w:rPr>
                <w:rFonts w:ascii="Arial"/>
                <w:sz w:val="16"/>
              </w:rPr>
            </w:pPr>
          </w:p>
        </w:tc>
        <w:tc>
          <w:tcPr>
            <w:tcW w:w="2457" w:type="dxa"/>
          </w:tcPr>
          <w:p w14:paraId="751F91B4" w14:textId="77777777" w:rsidR="00D37F23" w:rsidRDefault="00E350C0" w:rsidP="00611371">
            <w:pPr>
              <w:pStyle w:val="TableParagraph"/>
              <w:ind w:left="643"/>
              <w:rPr>
                <w:sz w:val="28"/>
              </w:rPr>
            </w:pPr>
            <w:r>
              <w:rPr>
                <w:sz w:val="28"/>
              </w:rPr>
              <w:t>Prince George</w:t>
            </w:r>
          </w:p>
          <w:p w14:paraId="751F91B5" w14:textId="6981B063" w:rsidR="00D37F23" w:rsidRDefault="00E350C0" w:rsidP="00611371">
            <w:pPr>
              <w:pStyle w:val="TableParagraph"/>
              <w:spacing w:before="3"/>
              <w:ind w:left="6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Ph. (250) 564-4079</w:t>
            </w:r>
          </w:p>
          <w:p w14:paraId="2F58A606" w14:textId="77777777" w:rsidR="007909A5" w:rsidRDefault="007909A5" w:rsidP="00611371">
            <w:pPr>
              <w:pStyle w:val="TableParagraph"/>
              <w:spacing w:before="3"/>
              <w:ind w:left="643"/>
              <w:rPr>
                <w:rFonts w:ascii="Arial"/>
                <w:sz w:val="16"/>
              </w:rPr>
            </w:pPr>
          </w:p>
          <w:p w14:paraId="751F91B6" w14:textId="77777777" w:rsidR="00D37F23" w:rsidRDefault="00D37F23" w:rsidP="00611371">
            <w:pPr>
              <w:pStyle w:val="TableParagraph"/>
              <w:ind w:left="643"/>
              <w:rPr>
                <w:rFonts w:ascii="Arial"/>
                <w:sz w:val="16"/>
              </w:rPr>
            </w:pPr>
          </w:p>
        </w:tc>
      </w:tr>
    </w:tbl>
    <w:p w14:paraId="70363AC8" w14:textId="77777777" w:rsidR="00055235" w:rsidRDefault="00055235">
      <w:pPr>
        <w:spacing w:before="9"/>
        <w:rPr>
          <w:b/>
          <w:sz w:val="16"/>
        </w:rPr>
      </w:pPr>
      <w:bookmarkStart w:id="0" w:name="_GoBack"/>
      <w:bookmarkEnd w:id="0"/>
    </w:p>
    <w:p w14:paraId="40C950A8" w14:textId="77777777" w:rsidR="00055235" w:rsidRDefault="00055235">
      <w:pPr>
        <w:spacing w:before="9"/>
        <w:rPr>
          <w:b/>
          <w:sz w:val="16"/>
        </w:rPr>
      </w:pPr>
    </w:p>
    <w:p w14:paraId="4A6701AB" w14:textId="77777777" w:rsidR="00055235" w:rsidRDefault="00055235">
      <w:pPr>
        <w:spacing w:before="9"/>
        <w:rPr>
          <w:b/>
          <w:sz w:val="16"/>
        </w:rPr>
      </w:pPr>
    </w:p>
    <w:p w14:paraId="6287FB01" w14:textId="77777777" w:rsidR="00055235" w:rsidRDefault="00055235">
      <w:pPr>
        <w:spacing w:before="9"/>
        <w:rPr>
          <w:b/>
          <w:sz w:val="16"/>
        </w:rPr>
      </w:pPr>
    </w:p>
    <w:p w14:paraId="751F91B8" w14:textId="6CB7CEDE" w:rsidR="00D37F23" w:rsidRDefault="00FF34CB">
      <w:pPr>
        <w:spacing w:before="9"/>
        <w:rPr>
          <w:b/>
          <w:sz w:val="16"/>
        </w:rPr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51F91FB" wp14:editId="751F91FC">
                <wp:simplePos x="0" y="0"/>
                <wp:positionH relativeFrom="page">
                  <wp:posOffset>388620</wp:posOffset>
                </wp:positionH>
                <wp:positionV relativeFrom="paragraph">
                  <wp:posOffset>150495</wp:posOffset>
                </wp:positionV>
                <wp:extent cx="6911340" cy="241300"/>
                <wp:effectExtent l="7620" t="7620" r="5715" b="825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241300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F91FF" w14:textId="77777777" w:rsidR="00376749" w:rsidRDefault="00376749">
                            <w:pPr>
                              <w:pStyle w:val="BodyText"/>
                              <w:spacing w:line="367" w:lineRule="exact"/>
                              <w:ind w:left="2050"/>
                            </w:pPr>
                            <w:r>
                              <w:t>Referral Form: For Family &amp; Individual 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F91FB" id="Text Box 2" o:spid="_x0000_s1027" type="#_x0000_t202" style="position:absolute;margin-left:30.6pt;margin-top:11.85pt;width:544.2pt;height:19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" fillcolor="#ddd9c3" strokeweight=".48pt">
                <v:textbox inset="0,0,0,0">
                  <w:txbxContent>
                    <w:p w14:paraId="751F91FF" w14:textId="77777777" w:rsidR="00376749" w:rsidRDefault="00376749">
                      <w:pPr>
                        <w:pStyle w:val="BodyText"/>
                        <w:spacing w:line="367" w:lineRule="exact"/>
                        <w:ind w:left="2050"/>
                      </w:pPr>
                      <w:r>
                        <w:t>Referral Form: For Family &amp; Individual Services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F91B9" w14:textId="77777777" w:rsidR="00D37F23" w:rsidRDefault="00D37F23">
      <w:pPr>
        <w:spacing w:before="4" w:after="1"/>
        <w:rPr>
          <w:b/>
          <w:sz w:val="15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9"/>
        <w:gridCol w:w="1459"/>
        <w:gridCol w:w="1692"/>
        <w:gridCol w:w="2615"/>
      </w:tblGrid>
      <w:tr w:rsidR="00D37F23" w14:paraId="751F91BC" w14:textId="77777777" w:rsidTr="003F7ECE">
        <w:trPr>
          <w:trHeight w:val="397"/>
        </w:trPr>
        <w:tc>
          <w:tcPr>
            <w:tcW w:w="6718" w:type="dxa"/>
            <w:gridSpan w:val="2"/>
          </w:tcPr>
          <w:p w14:paraId="751F91BA" w14:textId="77777777" w:rsidR="00D37F23" w:rsidRDefault="00E350C0" w:rsidP="005048A1">
            <w:pPr>
              <w:pStyle w:val="TableParagraph"/>
              <w:spacing w:before="111" w:line="264" w:lineRule="exact"/>
              <w:rPr>
                <w:rFonts w:ascii="Helvetica"/>
                <w:sz w:val="20"/>
              </w:rPr>
            </w:pPr>
            <w:r>
              <w:rPr>
                <w:sz w:val="24"/>
              </w:rPr>
              <w:t xml:space="preserve">Individual Seeking Support: </w:t>
            </w:r>
          </w:p>
        </w:tc>
        <w:tc>
          <w:tcPr>
            <w:tcW w:w="4307" w:type="dxa"/>
            <w:gridSpan w:val="2"/>
          </w:tcPr>
          <w:p w14:paraId="751F91BB" w14:textId="77777777" w:rsidR="00D37F23" w:rsidRDefault="00E350C0" w:rsidP="005048A1">
            <w:pPr>
              <w:pStyle w:val="TableParagraph"/>
              <w:spacing w:line="230" w:lineRule="auto"/>
              <w:ind w:left="108"/>
              <w:rPr>
                <w:rFonts w:ascii="Helvetica"/>
                <w:sz w:val="20"/>
              </w:rPr>
            </w:pPr>
            <w:r>
              <w:rPr>
                <w:sz w:val="24"/>
              </w:rPr>
              <w:t xml:space="preserve">Date of Birth: </w:t>
            </w:r>
          </w:p>
        </w:tc>
      </w:tr>
      <w:tr w:rsidR="00D37F23" w14:paraId="751F91BE" w14:textId="77777777" w:rsidTr="003F7ECE">
        <w:trPr>
          <w:trHeight w:val="519"/>
        </w:trPr>
        <w:tc>
          <w:tcPr>
            <w:tcW w:w="11025" w:type="dxa"/>
            <w:gridSpan w:val="4"/>
          </w:tcPr>
          <w:p w14:paraId="751F91BD" w14:textId="6F5AE213" w:rsidR="00D37F23" w:rsidRDefault="00E350C0" w:rsidP="005048A1">
            <w:pPr>
              <w:pStyle w:val="TableParagraph"/>
              <w:tabs>
                <w:tab w:val="left" w:pos="4759"/>
              </w:tabs>
              <w:spacing w:before="111"/>
              <w:rPr>
                <w:rFonts w:ascii="Helvetica"/>
                <w:sz w:val="20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  <w:r>
              <w:rPr>
                <w:sz w:val="24"/>
              </w:rPr>
              <w:tab/>
            </w:r>
          </w:p>
        </w:tc>
      </w:tr>
      <w:tr w:rsidR="00D37F23" w14:paraId="751F91C1" w14:textId="77777777" w:rsidTr="003F7ECE">
        <w:trPr>
          <w:trHeight w:val="489"/>
        </w:trPr>
        <w:tc>
          <w:tcPr>
            <w:tcW w:w="5259" w:type="dxa"/>
          </w:tcPr>
          <w:p w14:paraId="751F91BF" w14:textId="77777777" w:rsidR="00D37F23" w:rsidRDefault="00E350C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Primary First Nation/Band:</w:t>
            </w:r>
          </w:p>
        </w:tc>
        <w:tc>
          <w:tcPr>
            <w:tcW w:w="5766" w:type="dxa"/>
            <w:gridSpan w:val="3"/>
          </w:tcPr>
          <w:p w14:paraId="751F91C0" w14:textId="77777777" w:rsidR="00D37F23" w:rsidRDefault="00E350C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Home Community:</w:t>
            </w:r>
          </w:p>
        </w:tc>
      </w:tr>
      <w:tr w:rsidR="00D37F23" w14:paraId="751F91C5" w14:textId="77777777" w:rsidTr="003F7ECE">
        <w:trPr>
          <w:trHeight w:val="646"/>
        </w:trPr>
        <w:tc>
          <w:tcPr>
            <w:tcW w:w="5259" w:type="dxa"/>
          </w:tcPr>
          <w:p w14:paraId="0A66E88F" w14:textId="77777777" w:rsidR="00D37F23" w:rsidRDefault="00E350C0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Home Phone:</w:t>
            </w:r>
          </w:p>
          <w:p w14:paraId="751F91C2" w14:textId="69D9442A" w:rsidR="004D6F22" w:rsidRDefault="004D6F22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Cell Phone:</w:t>
            </w:r>
          </w:p>
        </w:tc>
        <w:tc>
          <w:tcPr>
            <w:tcW w:w="5766" w:type="dxa"/>
            <w:gridSpan w:val="3"/>
            <w:tcBorders>
              <w:bottom w:val="single" w:sz="4" w:space="0" w:color="auto"/>
            </w:tcBorders>
          </w:tcPr>
          <w:p w14:paraId="751F91C3" w14:textId="77777777" w:rsidR="00D37F23" w:rsidRDefault="00E350C0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Mailing Address:</w:t>
            </w:r>
          </w:p>
          <w:p w14:paraId="751F91C4" w14:textId="77777777" w:rsidR="00D37F23" w:rsidRDefault="00E350C0">
            <w:pPr>
              <w:pStyle w:val="TableParagraph"/>
              <w:spacing w:before="63"/>
              <w:ind w:left="108"/>
              <w:rPr>
                <w:sz w:val="16"/>
              </w:rPr>
            </w:pPr>
            <w:r>
              <w:rPr>
                <w:sz w:val="16"/>
              </w:rPr>
              <w:t>(if different than home)</w:t>
            </w:r>
          </w:p>
        </w:tc>
      </w:tr>
      <w:tr w:rsidR="00300C74" w14:paraId="751F91C8" w14:textId="77777777" w:rsidTr="003F7ECE">
        <w:trPr>
          <w:trHeight w:val="650"/>
        </w:trPr>
        <w:tc>
          <w:tcPr>
            <w:tcW w:w="11025" w:type="dxa"/>
            <w:gridSpan w:val="4"/>
          </w:tcPr>
          <w:p w14:paraId="751F91C6" w14:textId="2AD3437A" w:rsidR="00300C74" w:rsidRDefault="00FA3344" w:rsidP="00FA3344">
            <w:pPr>
              <w:pStyle w:val="TableParagraph"/>
              <w:spacing w:before="193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00C74">
              <w:rPr>
                <w:sz w:val="24"/>
              </w:rPr>
              <w:t>Parents/Legal Guardians</w:t>
            </w:r>
            <w:r w:rsidR="004D6F22">
              <w:rPr>
                <w:sz w:val="24"/>
              </w:rPr>
              <w:t xml:space="preserve"> (if client is a minor)</w:t>
            </w:r>
            <w:r w:rsidR="00300C74">
              <w:rPr>
                <w:sz w:val="24"/>
              </w:rPr>
              <w:t xml:space="preserve">: </w:t>
            </w:r>
          </w:p>
          <w:p w14:paraId="751F91C7" w14:textId="77777777" w:rsidR="00300C74" w:rsidRDefault="00300C74" w:rsidP="00300C74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37F23" w14:paraId="751F91CA" w14:textId="77777777" w:rsidTr="003F7ECE">
        <w:trPr>
          <w:trHeight w:val="486"/>
        </w:trPr>
        <w:tc>
          <w:tcPr>
            <w:tcW w:w="11025" w:type="dxa"/>
            <w:gridSpan w:val="4"/>
          </w:tcPr>
          <w:p w14:paraId="751F91C9" w14:textId="77777777" w:rsidR="00D37F23" w:rsidRDefault="00E350C0" w:rsidP="005048A1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Other people in the home (</w:t>
            </w:r>
            <w:proofErr w:type="spellStart"/>
            <w:r>
              <w:rPr>
                <w:sz w:val="24"/>
              </w:rPr>
              <w:t>e</w:t>
            </w:r>
            <w:r w:rsidR="005048A1">
              <w:rPr>
                <w:sz w:val="24"/>
              </w:rPr>
              <w:t>g</w:t>
            </w:r>
            <w:r>
              <w:rPr>
                <w:sz w:val="24"/>
              </w:rPr>
              <w:t>.</w:t>
            </w:r>
            <w:proofErr w:type="spellEnd"/>
            <w:r>
              <w:rPr>
                <w:sz w:val="24"/>
              </w:rPr>
              <w:t xml:space="preserve"> partners, parents, siblings, children):</w:t>
            </w:r>
          </w:p>
        </w:tc>
      </w:tr>
      <w:tr w:rsidR="00D37F23" w14:paraId="751F91CC" w14:textId="77777777" w:rsidTr="003F7ECE">
        <w:trPr>
          <w:trHeight w:val="485"/>
        </w:trPr>
        <w:tc>
          <w:tcPr>
            <w:tcW w:w="11025" w:type="dxa"/>
            <w:gridSpan w:val="4"/>
          </w:tcPr>
          <w:p w14:paraId="751F91CB" w14:textId="77777777" w:rsidR="00D37F23" w:rsidRDefault="00E350C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Please list any other adults involved (if</w:t>
            </w:r>
            <w:r w:rsidR="005048A1">
              <w:rPr>
                <w:sz w:val="24"/>
              </w:rPr>
              <w:t xml:space="preserve"> applicable</w:t>
            </w:r>
            <w:r>
              <w:rPr>
                <w:sz w:val="24"/>
              </w:rPr>
              <w:t>):</w:t>
            </w:r>
          </w:p>
        </w:tc>
      </w:tr>
      <w:tr w:rsidR="00D37F23" w14:paraId="751F91CF" w14:textId="77777777" w:rsidTr="003F7ECE">
        <w:trPr>
          <w:trHeight w:val="646"/>
        </w:trPr>
        <w:tc>
          <w:tcPr>
            <w:tcW w:w="11025" w:type="dxa"/>
            <w:gridSpan w:val="4"/>
            <w:tcBorders>
              <w:bottom w:val="single" w:sz="4" w:space="0" w:color="000000"/>
            </w:tcBorders>
          </w:tcPr>
          <w:p w14:paraId="751F91CD" w14:textId="77777777" w:rsidR="00D37F23" w:rsidRDefault="00D37F2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751F91CE" w14:textId="77777777" w:rsidR="00D37F23" w:rsidRDefault="00E35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Children (if</w:t>
            </w:r>
            <w:r w:rsidR="005048A1">
              <w:rPr>
                <w:sz w:val="24"/>
              </w:rPr>
              <w:t xml:space="preserve"> applicable</w:t>
            </w:r>
            <w:r>
              <w:rPr>
                <w:sz w:val="24"/>
              </w:rPr>
              <w:t>):</w:t>
            </w:r>
          </w:p>
        </w:tc>
      </w:tr>
      <w:tr w:rsidR="00D37F23" w14:paraId="751F91D3" w14:textId="77777777" w:rsidTr="003F7ECE">
        <w:trPr>
          <w:trHeight w:val="696"/>
        </w:trPr>
        <w:tc>
          <w:tcPr>
            <w:tcW w:w="11025" w:type="dxa"/>
            <w:gridSpan w:val="4"/>
            <w:tcBorders>
              <w:bottom w:val="single" w:sz="4" w:space="0" w:color="000000"/>
            </w:tcBorders>
          </w:tcPr>
          <w:p w14:paraId="751F91D0" w14:textId="77777777" w:rsidR="005072FB" w:rsidRDefault="00222285" w:rsidP="00222285">
            <w:pPr>
              <w:pStyle w:val="TableParagraph"/>
              <w:tabs>
                <w:tab w:val="left" w:pos="6945"/>
                <w:tab w:val="left" w:pos="8640"/>
              </w:tabs>
              <w:spacing w:before="111"/>
              <w:rPr>
                <w:sz w:val="24"/>
              </w:rPr>
            </w:pPr>
            <w:r>
              <w:rPr>
                <w:sz w:val="24"/>
              </w:rPr>
              <w:t>Reason for this Referral</w:t>
            </w:r>
            <w:r w:rsidR="005072FB">
              <w:rPr>
                <w:sz w:val="24"/>
              </w:rPr>
              <w:t>:</w:t>
            </w:r>
          </w:p>
          <w:p w14:paraId="751F91D1" w14:textId="77777777" w:rsidR="005072FB" w:rsidRDefault="005072FB" w:rsidP="00222285">
            <w:pPr>
              <w:pStyle w:val="TableParagraph"/>
              <w:tabs>
                <w:tab w:val="left" w:pos="6945"/>
                <w:tab w:val="left" w:pos="8640"/>
              </w:tabs>
              <w:spacing w:before="111"/>
              <w:rPr>
                <w:sz w:val="24"/>
              </w:rPr>
            </w:pPr>
          </w:p>
          <w:p w14:paraId="751F91D2" w14:textId="77777777" w:rsidR="0055645C" w:rsidRDefault="00222285" w:rsidP="00222285">
            <w:pPr>
              <w:pStyle w:val="TableParagraph"/>
              <w:tabs>
                <w:tab w:val="left" w:pos="6945"/>
                <w:tab w:val="left" w:pos="8640"/>
              </w:tabs>
              <w:spacing w:before="111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5072FB" w14:paraId="751F91DA" w14:textId="77777777" w:rsidTr="003F7ECE">
        <w:trPr>
          <w:trHeight w:val="559"/>
        </w:trPr>
        <w:tc>
          <w:tcPr>
            <w:tcW w:w="6718" w:type="dxa"/>
            <w:gridSpan w:val="2"/>
            <w:tcBorders>
              <w:bottom w:val="nil"/>
            </w:tcBorders>
          </w:tcPr>
          <w:p w14:paraId="751F91D5" w14:textId="205A0959" w:rsidR="005072FB" w:rsidRDefault="005072FB" w:rsidP="00FA3344">
            <w:pPr>
              <w:pStyle w:val="TableParagraph"/>
              <w:tabs>
                <w:tab w:val="left" w:pos="6945"/>
                <w:tab w:val="left" w:pos="864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Is this a request for Tele-health/Video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conference services?</w:t>
            </w:r>
          </w:p>
        </w:tc>
        <w:tc>
          <w:tcPr>
            <w:tcW w:w="1692" w:type="dxa"/>
            <w:tcBorders>
              <w:bottom w:val="nil"/>
            </w:tcBorders>
          </w:tcPr>
          <w:p w14:paraId="751F91D6" w14:textId="6A32C0FA" w:rsidR="005072FB" w:rsidRDefault="00400ACD" w:rsidP="00400ACD">
            <w:pPr>
              <w:jc w:val="both"/>
              <w:rPr>
                <w:sz w:val="24"/>
              </w:rPr>
            </w:pPr>
            <w:r>
              <w:rPr>
                <w:rFonts w:ascii="MS Gothic" w:eastAsia="MS Gothic" w:hAnsi="MS Gothic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</w:rPr>
                <w:id w:val="181129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20EB7">
              <w:rPr>
                <w:rFonts w:ascii="MS Gothic" w:eastAsia="MS Gothic" w:hAnsi="MS Gothic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  <w:p w14:paraId="751F91D7" w14:textId="22D8197F" w:rsidR="005072FB" w:rsidRDefault="005072FB" w:rsidP="00400ACD">
            <w:pPr>
              <w:pStyle w:val="TableParagraph"/>
              <w:tabs>
                <w:tab w:val="left" w:pos="6945"/>
                <w:tab w:val="left" w:pos="8640"/>
              </w:tabs>
              <w:ind w:left="0"/>
              <w:rPr>
                <w:sz w:val="24"/>
              </w:rPr>
            </w:pPr>
          </w:p>
        </w:tc>
        <w:tc>
          <w:tcPr>
            <w:tcW w:w="2615" w:type="dxa"/>
            <w:tcBorders>
              <w:bottom w:val="nil"/>
            </w:tcBorders>
          </w:tcPr>
          <w:p w14:paraId="751F91D8" w14:textId="46F3CFC5" w:rsidR="005072FB" w:rsidRDefault="007909A5" w:rsidP="00FA334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99291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No</w:t>
            </w:r>
          </w:p>
          <w:p w14:paraId="751F91D9" w14:textId="43089138" w:rsidR="005072FB" w:rsidRDefault="005072FB" w:rsidP="007909A5">
            <w:pPr>
              <w:pStyle w:val="TableParagraph"/>
              <w:tabs>
                <w:tab w:val="left" w:pos="6945"/>
                <w:tab w:val="left" w:pos="8640"/>
              </w:tabs>
              <w:ind w:left="0"/>
              <w:rPr>
                <w:sz w:val="24"/>
              </w:rPr>
            </w:pPr>
          </w:p>
        </w:tc>
      </w:tr>
      <w:tr w:rsidR="00D37F23" w14:paraId="751F91DE" w14:textId="77777777" w:rsidTr="003F7ECE">
        <w:trPr>
          <w:trHeight w:val="602"/>
        </w:trPr>
        <w:tc>
          <w:tcPr>
            <w:tcW w:w="6718" w:type="dxa"/>
            <w:gridSpan w:val="2"/>
            <w:tcBorders>
              <w:right w:val="single" w:sz="4" w:space="0" w:color="000000"/>
            </w:tcBorders>
          </w:tcPr>
          <w:p w14:paraId="751F91DB" w14:textId="77777777" w:rsidR="00D37F23" w:rsidRDefault="00E350C0" w:rsidP="00FA334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Is client/family involved aware that this referral is being made?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</w:tcPr>
          <w:p w14:paraId="751F91DC" w14:textId="10D43351" w:rsidR="00D37F23" w:rsidRDefault="00D50E66" w:rsidP="00FA3344">
            <w:pPr>
              <w:pStyle w:val="TableParagraph"/>
              <w:ind w:right="599"/>
              <w:rPr>
                <w:sz w:val="24"/>
              </w:rPr>
            </w:pPr>
            <w:sdt>
              <w:sdtPr>
                <w:rPr>
                  <w:sz w:val="24"/>
                </w:rPr>
                <w:id w:val="16829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34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B6348">
              <w:rPr>
                <w:sz w:val="24"/>
              </w:rPr>
              <w:t xml:space="preserve"> </w:t>
            </w:r>
            <w:r w:rsidR="00620EB7">
              <w:rPr>
                <w:sz w:val="24"/>
              </w:rPr>
              <w:t xml:space="preserve">  </w:t>
            </w:r>
            <w:r w:rsidR="00E350C0">
              <w:rPr>
                <w:sz w:val="24"/>
              </w:rPr>
              <w:t>Ye</w:t>
            </w:r>
            <w:r w:rsidR="00507EDE">
              <w:rPr>
                <w:sz w:val="24"/>
              </w:rPr>
              <w:t>s</w:t>
            </w:r>
            <w:r w:rsidR="000C74B4">
              <w:rPr>
                <w:sz w:val="24"/>
              </w:rPr>
              <w:t xml:space="preserve">                        </w:t>
            </w: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14:paraId="751F91DD" w14:textId="6DCEE2EC" w:rsidR="00D37F23" w:rsidRDefault="000C74B4" w:rsidP="00FA334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601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350C0">
              <w:rPr>
                <w:sz w:val="24"/>
              </w:rPr>
              <w:t>No</w:t>
            </w:r>
          </w:p>
        </w:tc>
      </w:tr>
    </w:tbl>
    <w:p w14:paraId="751F91DF" w14:textId="77777777" w:rsidR="00D37F23" w:rsidRDefault="00D37F23" w:rsidP="00CB6348">
      <w:pPr>
        <w:rPr>
          <w:b/>
          <w:sz w:val="24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4D6F22" w14:paraId="17F66F3A" w14:textId="77777777" w:rsidTr="00127EBC">
        <w:trPr>
          <w:trHeight w:val="515"/>
        </w:trPr>
        <w:tc>
          <w:tcPr>
            <w:tcW w:w="1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0440" w14:textId="630F4A2E" w:rsidR="004D6F22" w:rsidRDefault="004D6F22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Service referred to:</w:t>
            </w:r>
          </w:p>
          <w:p w14:paraId="641FA492" w14:textId="2C414D86" w:rsidR="004D6F22" w:rsidRDefault="00D50E66">
            <w:pPr>
              <w:pStyle w:val="TableParagraph"/>
              <w:spacing w:before="116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95739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E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487BDD">
              <w:rPr>
                <w:b/>
                <w:sz w:val="24"/>
              </w:rPr>
              <w:t xml:space="preserve"> </w:t>
            </w:r>
            <w:r w:rsidR="004D6F22">
              <w:rPr>
                <w:b/>
                <w:sz w:val="24"/>
              </w:rPr>
              <w:t xml:space="preserve">Community </w:t>
            </w:r>
            <w:r w:rsidR="00127EBC">
              <w:rPr>
                <w:b/>
                <w:sz w:val="24"/>
              </w:rPr>
              <w:t>M</w:t>
            </w:r>
            <w:r w:rsidR="004D6F22">
              <w:rPr>
                <w:b/>
                <w:sz w:val="24"/>
              </w:rPr>
              <w:t xml:space="preserve">ental </w:t>
            </w:r>
            <w:r w:rsidR="00127EBC">
              <w:rPr>
                <w:b/>
                <w:sz w:val="24"/>
              </w:rPr>
              <w:t>H</w:t>
            </w:r>
            <w:r w:rsidR="004D6F22">
              <w:rPr>
                <w:b/>
                <w:sz w:val="24"/>
              </w:rPr>
              <w:t>ealth</w:t>
            </w:r>
          </w:p>
          <w:p w14:paraId="62725BB4" w14:textId="6047EB1D" w:rsidR="004D6F22" w:rsidRDefault="00D50E66">
            <w:pPr>
              <w:pStyle w:val="TableParagraph"/>
              <w:spacing w:before="116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30952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E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487BDD">
              <w:rPr>
                <w:b/>
                <w:sz w:val="24"/>
              </w:rPr>
              <w:t xml:space="preserve"> </w:t>
            </w:r>
            <w:r w:rsidR="004D6F22">
              <w:rPr>
                <w:b/>
                <w:sz w:val="24"/>
              </w:rPr>
              <w:t>Child and Youth Mental Health</w:t>
            </w:r>
          </w:p>
          <w:p w14:paraId="30CB8B16" w14:textId="181F460E" w:rsidR="004D6F22" w:rsidRDefault="00D50E66">
            <w:pPr>
              <w:pStyle w:val="TableParagraph"/>
              <w:spacing w:before="116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17471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E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487BDD">
              <w:rPr>
                <w:b/>
                <w:sz w:val="24"/>
              </w:rPr>
              <w:t xml:space="preserve"> </w:t>
            </w:r>
            <w:r w:rsidR="004D6F22">
              <w:rPr>
                <w:b/>
                <w:sz w:val="24"/>
              </w:rPr>
              <w:t>Addiction Recovery</w:t>
            </w:r>
            <w:r w:rsidR="00487BDD">
              <w:rPr>
                <w:b/>
                <w:sz w:val="24"/>
              </w:rPr>
              <w:t xml:space="preserve"> Program </w:t>
            </w:r>
          </w:p>
          <w:p w14:paraId="43B8C4B1" w14:textId="06A5600E" w:rsidR="004D6F22" w:rsidRDefault="00D50E66">
            <w:pPr>
              <w:pStyle w:val="TableParagraph"/>
              <w:spacing w:before="116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71570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E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487BDD">
              <w:rPr>
                <w:b/>
                <w:sz w:val="24"/>
              </w:rPr>
              <w:t xml:space="preserve"> </w:t>
            </w:r>
            <w:r w:rsidR="004D6F22">
              <w:rPr>
                <w:b/>
                <w:sz w:val="24"/>
              </w:rPr>
              <w:t>IRSS</w:t>
            </w:r>
          </w:p>
          <w:p w14:paraId="0302BEA4" w14:textId="02CF41AF" w:rsidR="00DE7762" w:rsidRDefault="00D50E66">
            <w:pPr>
              <w:pStyle w:val="TableParagraph"/>
              <w:spacing w:before="116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10534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E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487BDD">
              <w:rPr>
                <w:b/>
                <w:sz w:val="24"/>
              </w:rPr>
              <w:t xml:space="preserve"> </w:t>
            </w:r>
            <w:proofErr w:type="spellStart"/>
            <w:r w:rsidR="00DE7762">
              <w:rPr>
                <w:b/>
                <w:sz w:val="24"/>
              </w:rPr>
              <w:t>Nanki</w:t>
            </w:r>
            <w:proofErr w:type="spellEnd"/>
            <w:r w:rsidR="00DE7762">
              <w:rPr>
                <w:b/>
                <w:sz w:val="24"/>
              </w:rPr>
              <w:t xml:space="preserve"> </w:t>
            </w:r>
            <w:proofErr w:type="spellStart"/>
            <w:r w:rsidR="00E72AE3">
              <w:rPr>
                <w:b/>
                <w:sz w:val="24"/>
              </w:rPr>
              <w:t>Nezulne</w:t>
            </w:r>
            <w:proofErr w:type="spellEnd"/>
            <w:r w:rsidR="00E72AE3">
              <w:rPr>
                <w:b/>
                <w:sz w:val="24"/>
              </w:rPr>
              <w:t xml:space="preserve"> (2SLGBQT+)</w:t>
            </w:r>
          </w:p>
          <w:p w14:paraId="14F896BA" w14:textId="42354ACC" w:rsidR="00E72AE3" w:rsidRDefault="00D50E66">
            <w:pPr>
              <w:pStyle w:val="TableParagraph"/>
              <w:spacing w:before="116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204254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E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38344E">
              <w:rPr>
                <w:b/>
                <w:sz w:val="24"/>
              </w:rPr>
              <w:t xml:space="preserve"> </w:t>
            </w:r>
            <w:r w:rsidR="00E72AE3">
              <w:rPr>
                <w:b/>
                <w:sz w:val="24"/>
              </w:rPr>
              <w:t>Sexual Violence Support Program</w:t>
            </w:r>
          </w:p>
          <w:p w14:paraId="3FB89AAF" w14:textId="218B938C" w:rsidR="00BA35C5" w:rsidRDefault="00D50E66">
            <w:pPr>
              <w:pStyle w:val="TableParagraph"/>
              <w:spacing w:before="116"/>
              <w:rPr>
                <w:rFonts w:eastAsia="MS Gothic"/>
                <w:b/>
                <w:sz w:val="24"/>
              </w:rPr>
            </w:pPr>
            <w:sdt>
              <w:sdtPr>
                <w:rPr>
                  <w:rFonts w:eastAsia="MS Gothic"/>
                  <w:b/>
                  <w:sz w:val="24"/>
                </w:rPr>
                <w:id w:val="82161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24B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127EBC">
              <w:rPr>
                <w:rFonts w:eastAsia="MS Gothic"/>
                <w:b/>
                <w:sz w:val="24"/>
              </w:rPr>
              <w:t xml:space="preserve"> </w:t>
            </w:r>
            <w:proofErr w:type="spellStart"/>
            <w:r w:rsidR="00BA35C5">
              <w:rPr>
                <w:rFonts w:eastAsia="MS Gothic"/>
                <w:b/>
                <w:sz w:val="24"/>
              </w:rPr>
              <w:t>Atsoo</w:t>
            </w:r>
            <w:proofErr w:type="spellEnd"/>
            <w:r w:rsidR="00BA35C5">
              <w:rPr>
                <w:rFonts w:eastAsia="MS Gothic"/>
                <w:b/>
                <w:sz w:val="24"/>
              </w:rPr>
              <w:t xml:space="preserve"> Program</w:t>
            </w:r>
          </w:p>
          <w:p w14:paraId="32E861A3" w14:textId="73137E8F" w:rsidR="00E72AE3" w:rsidRDefault="00D50E66" w:rsidP="004B324B">
            <w:pPr>
              <w:pStyle w:val="TableParagraph"/>
              <w:spacing w:before="116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70414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24B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4B324B">
              <w:rPr>
                <w:b/>
                <w:sz w:val="24"/>
              </w:rPr>
              <w:t xml:space="preserve"> </w:t>
            </w:r>
            <w:r w:rsidR="00BA35C5">
              <w:rPr>
                <w:b/>
                <w:sz w:val="24"/>
              </w:rPr>
              <w:t>Cultural Support</w:t>
            </w:r>
          </w:p>
        </w:tc>
      </w:tr>
      <w:tr w:rsidR="00E72AE3" w14:paraId="31DB9443" w14:textId="77777777" w:rsidTr="00127EBC">
        <w:trPr>
          <w:trHeight w:val="515"/>
        </w:trPr>
        <w:tc>
          <w:tcPr>
            <w:tcW w:w="11018" w:type="dxa"/>
            <w:tcBorders>
              <w:top w:val="single" w:sz="4" w:space="0" w:color="auto"/>
            </w:tcBorders>
          </w:tcPr>
          <w:p w14:paraId="6415C2B5" w14:textId="273988D1" w:rsidR="00E72AE3" w:rsidRDefault="00E72AE3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Referral comes from:</w:t>
            </w:r>
          </w:p>
        </w:tc>
      </w:tr>
      <w:tr w:rsidR="00E72AE3" w14:paraId="05CDDF8D" w14:textId="77777777" w:rsidTr="00E72AE3">
        <w:trPr>
          <w:trHeight w:val="515"/>
        </w:trPr>
        <w:tc>
          <w:tcPr>
            <w:tcW w:w="11018" w:type="dxa"/>
          </w:tcPr>
          <w:p w14:paraId="4FD3A781" w14:textId="65427438" w:rsidR="00E72AE3" w:rsidRDefault="00E72AE3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sz w:val="24"/>
              </w:rPr>
              <w:t xml:space="preserve">Name: </w:t>
            </w:r>
          </w:p>
        </w:tc>
      </w:tr>
      <w:tr w:rsidR="00E72AE3" w14:paraId="68EEA2AC" w14:textId="77777777" w:rsidTr="00E72AE3">
        <w:trPr>
          <w:trHeight w:val="515"/>
        </w:trPr>
        <w:tc>
          <w:tcPr>
            <w:tcW w:w="11018" w:type="dxa"/>
          </w:tcPr>
          <w:p w14:paraId="4605D5FA" w14:textId="41716E52" w:rsidR="00E72AE3" w:rsidRDefault="00E72AE3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sz w:val="24"/>
              </w:rPr>
              <w:t>Agency:</w:t>
            </w:r>
          </w:p>
        </w:tc>
      </w:tr>
      <w:tr w:rsidR="00E72AE3" w14:paraId="751F91E1" w14:textId="77777777" w:rsidTr="00E72AE3">
        <w:trPr>
          <w:trHeight w:val="515"/>
        </w:trPr>
        <w:tc>
          <w:tcPr>
            <w:tcW w:w="11018" w:type="dxa"/>
          </w:tcPr>
          <w:p w14:paraId="751F91E0" w14:textId="61F75910" w:rsidR="00E72AE3" w:rsidRDefault="00E72AE3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sz w:val="24"/>
              </w:rPr>
              <w:t>Signature:</w:t>
            </w:r>
          </w:p>
        </w:tc>
      </w:tr>
    </w:tbl>
    <w:p w14:paraId="751F91EB" w14:textId="77777777" w:rsidR="005072FB" w:rsidRDefault="005072FB">
      <w:pPr>
        <w:spacing w:after="1"/>
        <w:rPr>
          <w:b/>
          <w:sz w:val="16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D37F23" w14:paraId="751F91ED" w14:textId="77777777">
        <w:trPr>
          <w:trHeight w:val="414"/>
        </w:trPr>
        <w:tc>
          <w:tcPr>
            <w:tcW w:w="11018" w:type="dxa"/>
            <w:gridSpan w:val="2"/>
          </w:tcPr>
          <w:p w14:paraId="751F91EC" w14:textId="12A1B0D5" w:rsidR="00D37F23" w:rsidRDefault="00E350C0">
            <w:pPr>
              <w:pStyle w:val="TableParagraph"/>
              <w:spacing w:before="135" w:line="259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Confirmation of Referral Received (For H</w:t>
            </w:r>
            <w:r w:rsidR="00BA35C5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WP Use only) </w:t>
            </w:r>
            <w:r>
              <w:rPr>
                <w:b/>
                <w:sz w:val="20"/>
              </w:rPr>
              <w:t>Complete and send a copy back to referral source</w:t>
            </w:r>
          </w:p>
        </w:tc>
      </w:tr>
      <w:tr w:rsidR="00D37F23" w14:paraId="751F91F0" w14:textId="77777777">
        <w:trPr>
          <w:trHeight w:val="412"/>
        </w:trPr>
        <w:tc>
          <w:tcPr>
            <w:tcW w:w="5509" w:type="dxa"/>
          </w:tcPr>
          <w:p w14:paraId="751F91EE" w14:textId="77777777" w:rsidR="00D37F23" w:rsidRDefault="00E350C0">
            <w:pPr>
              <w:pStyle w:val="TableParagraph"/>
              <w:spacing w:before="128" w:line="264" w:lineRule="exact"/>
              <w:rPr>
                <w:sz w:val="24"/>
              </w:rPr>
            </w:pPr>
            <w:r>
              <w:rPr>
                <w:sz w:val="24"/>
              </w:rPr>
              <w:t>Employee:</w:t>
            </w:r>
          </w:p>
        </w:tc>
        <w:tc>
          <w:tcPr>
            <w:tcW w:w="5509" w:type="dxa"/>
          </w:tcPr>
          <w:p w14:paraId="751F91EF" w14:textId="77777777" w:rsidR="00D37F23" w:rsidRDefault="00E350C0">
            <w:pPr>
              <w:pStyle w:val="TableParagraph"/>
              <w:spacing w:before="128" w:line="264" w:lineRule="exac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D37F23" w14:paraId="751F91F5" w14:textId="77777777" w:rsidTr="00AE3ED8">
        <w:trPr>
          <w:trHeight w:val="432"/>
        </w:trPr>
        <w:tc>
          <w:tcPr>
            <w:tcW w:w="5509" w:type="dxa"/>
          </w:tcPr>
          <w:p w14:paraId="751F91F1" w14:textId="77777777" w:rsidR="00D37F23" w:rsidRDefault="00D37F2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751F91F2" w14:textId="77777777" w:rsidR="00D37F23" w:rsidRDefault="00E350C0">
            <w:pPr>
              <w:pStyle w:val="TableParagraph"/>
            </w:pPr>
            <w:r>
              <w:t>Signature:</w:t>
            </w:r>
          </w:p>
        </w:tc>
        <w:tc>
          <w:tcPr>
            <w:tcW w:w="5509" w:type="dxa"/>
          </w:tcPr>
          <w:p w14:paraId="751F91F3" w14:textId="77777777" w:rsidR="00D37F23" w:rsidRDefault="00D37F2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751F91F4" w14:textId="77777777" w:rsidR="00D37F23" w:rsidRDefault="00E350C0">
            <w:pPr>
              <w:pStyle w:val="TableParagraph"/>
            </w:pPr>
            <w:r>
              <w:t>Phone Number:</w:t>
            </w:r>
          </w:p>
        </w:tc>
      </w:tr>
    </w:tbl>
    <w:p w14:paraId="751F91F6" w14:textId="77777777" w:rsidR="00E350C0" w:rsidRDefault="00E350C0"/>
    <w:sectPr w:rsidR="00E350C0">
      <w:type w:val="continuous"/>
      <w:pgSz w:w="12240" w:h="15840"/>
      <w:pgMar w:top="740" w:right="4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04"/>
    <w:rsid w:val="00016970"/>
    <w:rsid w:val="00055235"/>
    <w:rsid w:val="00056CC1"/>
    <w:rsid w:val="000814D7"/>
    <w:rsid w:val="000847D8"/>
    <w:rsid w:val="000C328E"/>
    <w:rsid w:val="000C74B4"/>
    <w:rsid w:val="00127EBC"/>
    <w:rsid w:val="001F60D0"/>
    <w:rsid w:val="00222285"/>
    <w:rsid w:val="00225361"/>
    <w:rsid w:val="002F6518"/>
    <w:rsid w:val="00300C74"/>
    <w:rsid w:val="00357879"/>
    <w:rsid w:val="00367021"/>
    <w:rsid w:val="00376749"/>
    <w:rsid w:val="0038344E"/>
    <w:rsid w:val="00396B92"/>
    <w:rsid w:val="003E7D5E"/>
    <w:rsid w:val="003F7ECE"/>
    <w:rsid w:val="00400ACD"/>
    <w:rsid w:val="00412FA8"/>
    <w:rsid w:val="00416746"/>
    <w:rsid w:val="00460E81"/>
    <w:rsid w:val="00472C5F"/>
    <w:rsid w:val="00487BDD"/>
    <w:rsid w:val="004B324B"/>
    <w:rsid w:val="004C6561"/>
    <w:rsid w:val="004D6F22"/>
    <w:rsid w:val="00502920"/>
    <w:rsid w:val="005048A1"/>
    <w:rsid w:val="005072FB"/>
    <w:rsid w:val="00507EDE"/>
    <w:rsid w:val="0055645C"/>
    <w:rsid w:val="005770B6"/>
    <w:rsid w:val="005A11FC"/>
    <w:rsid w:val="00611371"/>
    <w:rsid w:val="00620EB7"/>
    <w:rsid w:val="0063059C"/>
    <w:rsid w:val="006A31E3"/>
    <w:rsid w:val="006B5089"/>
    <w:rsid w:val="00704D42"/>
    <w:rsid w:val="007638FF"/>
    <w:rsid w:val="007819D3"/>
    <w:rsid w:val="007909A5"/>
    <w:rsid w:val="007D1D07"/>
    <w:rsid w:val="008C29CD"/>
    <w:rsid w:val="008C343E"/>
    <w:rsid w:val="00950B7A"/>
    <w:rsid w:val="00991E98"/>
    <w:rsid w:val="0099205C"/>
    <w:rsid w:val="009C463E"/>
    <w:rsid w:val="009D0198"/>
    <w:rsid w:val="00A01F05"/>
    <w:rsid w:val="00A12A27"/>
    <w:rsid w:val="00A42313"/>
    <w:rsid w:val="00A51E96"/>
    <w:rsid w:val="00A918D0"/>
    <w:rsid w:val="00AE3ED8"/>
    <w:rsid w:val="00AF413E"/>
    <w:rsid w:val="00BA35C5"/>
    <w:rsid w:val="00BA72A3"/>
    <w:rsid w:val="00BC32EE"/>
    <w:rsid w:val="00C0185D"/>
    <w:rsid w:val="00C42108"/>
    <w:rsid w:val="00C61A47"/>
    <w:rsid w:val="00C6569A"/>
    <w:rsid w:val="00CB6348"/>
    <w:rsid w:val="00D37F23"/>
    <w:rsid w:val="00D50E66"/>
    <w:rsid w:val="00DA7BB2"/>
    <w:rsid w:val="00DD4C7E"/>
    <w:rsid w:val="00DE7762"/>
    <w:rsid w:val="00DF401F"/>
    <w:rsid w:val="00E27C54"/>
    <w:rsid w:val="00E350C0"/>
    <w:rsid w:val="00E45631"/>
    <w:rsid w:val="00E72AE3"/>
    <w:rsid w:val="00E905A5"/>
    <w:rsid w:val="00E93918"/>
    <w:rsid w:val="00EA1104"/>
    <w:rsid w:val="00EF6EDB"/>
    <w:rsid w:val="00F10212"/>
    <w:rsid w:val="00F24F5F"/>
    <w:rsid w:val="00F27242"/>
    <w:rsid w:val="00FA3344"/>
    <w:rsid w:val="00FD3FF6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F91A3"/>
  <w15:docId w15:val="{412D4A5F-6957-48B8-8C0D-060377B4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D0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BA35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5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demers\Desktop\cymhreferral@csf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munitymhreferral@csf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demers\Desktop\cymhreferral@csfs.org" TargetMode="External"/><Relationship Id="rId5" Type="http://schemas.openxmlformats.org/officeDocument/2006/relationships/hyperlink" Target="mailto:communitymhreferral@csfs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triegler\Documents\HAWP%20Policy%20work\IP&amp;P\Referral%20form%20and%20conf%20fax\MH%20referral%20form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MH referral form2018</Template>
  <TotalTime>2</TotalTime>
  <Pages>2</Pages>
  <Words>207</Words>
  <Characters>1186</Characters>
  <Application>Microsoft Office Word</Application>
  <DocSecurity>0</DocSecurity>
  <Lines>84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Care/Home Support</vt:lpstr>
    </vt:vector>
  </TitlesOfParts>
  <Company>Carrier Sekani Family Services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Care/Home Support</dc:title>
  <dc:creator>Lisa Striegler</dc:creator>
  <cp:lastModifiedBy>Fiona Demers</cp:lastModifiedBy>
  <cp:revision>5</cp:revision>
  <cp:lastPrinted>2024-06-24T18:19:00Z</cp:lastPrinted>
  <dcterms:created xsi:type="dcterms:W3CDTF">2024-06-25T15:47:00Z</dcterms:created>
  <dcterms:modified xsi:type="dcterms:W3CDTF">2024-06-25T15:48:00Z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2018-01-23T00:00:00Z</vt:filetime>
  </property>
  <property fmtid="{D5CDD505-2E9C-101B-9397-08002B2CF9AE}" pid="5" name="GrammarlyDocumentId">
    <vt:lpwstr>ee10eb12f49a79b342312f8e9a7d9347b4862d776d54163f811e64f9283d212e</vt:lpwstr>
  </property>
</Properties>
</file>